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50" w:rsidRDefault="00CA4A50" w:rsidP="00A84694">
      <w:pPr>
        <w:spacing w:line="360" w:lineRule="auto"/>
        <w:jc w:val="center"/>
        <w:rPr>
          <w:sz w:val="28"/>
          <w:szCs w:val="28"/>
        </w:rPr>
      </w:pPr>
    </w:p>
    <w:p w:rsidR="0094576B" w:rsidRDefault="009502A1" w:rsidP="00A846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Бланк заявления</w:t>
      </w:r>
      <w:r w:rsidR="00FE17C9">
        <w:rPr>
          <w:sz w:val="28"/>
          <w:szCs w:val="28"/>
        </w:rPr>
        <w:t xml:space="preserve"> (претензии</w:t>
      </w:r>
      <w:r w:rsidR="00DA18A8">
        <w:rPr>
          <w:sz w:val="28"/>
          <w:szCs w:val="28"/>
        </w:rPr>
        <w:t>)</w:t>
      </w:r>
    </w:p>
    <w:p w:rsidR="0094576B" w:rsidRPr="00FE17C9" w:rsidRDefault="003F7959" w:rsidP="00FE17C9">
      <w:pPr>
        <w:spacing w:after="0" w:line="360" w:lineRule="auto"/>
        <w:ind w:left="2124"/>
        <w:jc w:val="right"/>
        <w:rPr>
          <w:sz w:val="24"/>
          <w:szCs w:val="24"/>
        </w:rPr>
      </w:pPr>
      <w:r w:rsidRPr="00FE17C9">
        <w:rPr>
          <w:sz w:val="24"/>
          <w:szCs w:val="24"/>
        </w:rPr>
        <w:t xml:space="preserve">ИП </w:t>
      </w:r>
      <w:proofErr w:type="spellStart"/>
      <w:r w:rsidRPr="00FE17C9">
        <w:rPr>
          <w:sz w:val="24"/>
          <w:szCs w:val="24"/>
        </w:rPr>
        <w:t>Стройло</w:t>
      </w:r>
      <w:proofErr w:type="spellEnd"/>
      <w:r w:rsidRPr="00FE17C9">
        <w:rPr>
          <w:sz w:val="24"/>
          <w:szCs w:val="24"/>
        </w:rPr>
        <w:t xml:space="preserve"> Н.М.</w:t>
      </w:r>
    </w:p>
    <w:p w:rsidR="003F7959" w:rsidRPr="003F7959" w:rsidRDefault="00FE17C9" w:rsidP="00FE17C9">
      <w:pPr>
        <w:spacing w:after="0" w:line="360" w:lineRule="auto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7959" w:rsidRPr="003F7959">
        <w:rPr>
          <w:sz w:val="24"/>
          <w:szCs w:val="24"/>
        </w:rPr>
        <w:t xml:space="preserve">От </w:t>
      </w:r>
      <w:r w:rsidR="00E30AA6">
        <w:rPr>
          <w:sz w:val="24"/>
          <w:szCs w:val="24"/>
        </w:rPr>
        <w:t>_</w:t>
      </w:r>
      <w:r w:rsidR="003F7959" w:rsidRPr="003F7959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</w:t>
      </w:r>
    </w:p>
    <w:p w:rsidR="003F7959" w:rsidRDefault="003F7959" w:rsidP="00FE17C9">
      <w:pPr>
        <w:spacing w:after="0" w:line="360" w:lineRule="auto"/>
        <w:ind w:left="2832" w:firstLine="708"/>
        <w:jc w:val="right"/>
        <w:rPr>
          <w:sz w:val="24"/>
          <w:szCs w:val="24"/>
        </w:rPr>
      </w:pPr>
      <w:r w:rsidRPr="003F7959">
        <w:rPr>
          <w:sz w:val="24"/>
          <w:szCs w:val="24"/>
        </w:rPr>
        <w:t>_______________________</w:t>
      </w:r>
      <w:r w:rsidR="00FE17C9">
        <w:rPr>
          <w:sz w:val="24"/>
          <w:szCs w:val="24"/>
        </w:rPr>
        <w:t>___________________</w:t>
      </w:r>
    </w:p>
    <w:p w:rsidR="00407B96" w:rsidRDefault="00FE17C9" w:rsidP="00FE17C9">
      <w:pPr>
        <w:spacing w:after="0" w:line="360" w:lineRule="auto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Тел. ______________________________________</w:t>
      </w:r>
    </w:p>
    <w:p w:rsidR="003F7959" w:rsidRDefault="003F7959" w:rsidP="003F7959">
      <w:pPr>
        <w:spacing w:after="0" w:line="240" w:lineRule="auto"/>
        <w:rPr>
          <w:sz w:val="24"/>
          <w:szCs w:val="24"/>
        </w:rPr>
      </w:pPr>
    </w:p>
    <w:p w:rsidR="00DA18A8" w:rsidRDefault="00761522" w:rsidP="00396D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</w:t>
      </w:r>
      <w:r w:rsidRPr="00FE17C9">
        <w:rPr>
          <w:b/>
          <w:sz w:val="24"/>
          <w:szCs w:val="24"/>
        </w:rPr>
        <w:t>ремонт</w:t>
      </w:r>
      <w:r w:rsidR="00FE17C9" w:rsidRPr="00FE17C9">
        <w:rPr>
          <w:b/>
          <w:sz w:val="24"/>
          <w:szCs w:val="24"/>
        </w:rPr>
        <w:t xml:space="preserve"> </w:t>
      </w:r>
      <w:r w:rsidRPr="00FE17C9">
        <w:rPr>
          <w:b/>
          <w:sz w:val="24"/>
          <w:szCs w:val="24"/>
        </w:rPr>
        <w:t>/замену</w:t>
      </w:r>
      <w:r w:rsidR="003F7959" w:rsidRPr="00FE17C9">
        <w:rPr>
          <w:b/>
          <w:sz w:val="24"/>
          <w:szCs w:val="24"/>
        </w:rPr>
        <w:t>/</w:t>
      </w:r>
      <w:r w:rsidR="00FE17C9" w:rsidRPr="00FE17C9">
        <w:rPr>
          <w:b/>
          <w:sz w:val="24"/>
          <w:szCs w:val="24"/>
        </w:rPr>
        <w:t xml:space="preserve"> </w:t>
      </w:r>
      <w:r w:rsidRPr="00FE17C9">
        <w:rPr>
          <w:b/>
          <w:sz w:val="24"/>
          <w:szCs w:val="24"/>
        </w:rPr>
        <w:t>возврат</w:t>
      </w:r>
      <w:r>
        <w:rPr>
          <w:sz w:val="24"/>
          <w:szCs w:val="24"/>
        </w:rPr>
        <w:t xml:space="preserve"> </w:t>
      </w:r>
      <w:r w:rsidR="009502A1">
        <w:rPr>
          <w:sz w:val="24"/>
          <w:szCs w:val="24"/>
        </w:rPr>
        <w:t xml:space="preserve">товара </w:t>
      </w:r>
      <w:r w:rsidRPr="00E30AA6">
        <w:rPr>
          <w:sz w:val="16"/>
          <w:szCs w:val="16"/>
        </w:rPr>
        <w:t>(</w:t>
      </w:r>
      <w:r w:rsidRPr="009502A1">
        <w:rPr>
          <w:sz w:val="20"/>
          <w:szCs w:val="20"/>
        </w:rPr>
        <w:t>нужное подчеркнуть</w:t>
      </w:r>
      <w:r w:rsidR="00E30AA6" w:rsidRPr="00E30AA6">
        <w:rPr>
          <w:sz w:val="16"/>
          <w:szCs w:val="16"/>
        </w:rPr>
        <w:t>)</w:t>
      </w:r>
      <w:r w:rsidR="00E30AA6">
        <w:rPr>
          <w:sz w:val="24"/>
          <w:szCs w:val="24"/>
        </w:rPr>
        <w:t>,</w:t>
      </w:r>
      <w:r w:rsidR="009502A1">
        <w:rPr>
          <w:sz w:val="24"/>
          <w:szCs w:val="24"/>
        </w:rPr>
        <w:t xml:space="preserve"> </w:t>
      </w:r>
    </w:p>
    <w:p w:rsidR="00E30AA6" w:rsidRPr="00D839FF" w:rsidRDefault="00E30AA6" w:rsidP="00396D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502A1">
        <w:rPr>
          <w:sz w:val="24"/>
          <w:szCs w:val="24"/>
        </w:rPr>
        <w:t xml:space="preserve">риобретенного </w:t>
      </w:r>
      <w:r w:rsidR="00FE17C9">
        <w:rPr>
          <w:sz w:val="24"/>
          <w:szCs w:val="24"/>
        </w:rPr>
        <w:t>«___» ___________ 20____</w:t>
      </w:r>
      <w:r>
        <w:rPr>
          <w:sz w:val="24"/>
          <w:szCs w:val="24"/>
        </w:rPr>
        <w:t>г. по накладной № ____</w:t>
      </w:r>
      <w:r w:rsidR="00FE17C9">
        <w:rPr>
          <w:sz w:val="24"/>
          <w:szCs w:val="24"/>
        </w:rPr>
        <w:t>______________________</w:t>
      </w:r>
    </w:p>
    <w:p w:rsidR="0094576B" w:rsidRPr="00E30AA6" w:rsidRDefault="00E30AA6" w:rsidP="00396D2F">
      <w:pPr>
        <w:spacing w:after="0" w:line="276" w:lineRule="auto"/>
        <w:jc w:val="both"/>
        <w:rPr>
          <w:sz w:val="24"/>
          <w:szCs w:val="24"/>
        </w:rPr>
      </w:pPr>
      <w:r w:rsidRPr="00E30AA6">
        <w:rPr>
          <w:sz w:val="24"/>
          <w:szCs w:val="24"/>
        </w:rPr>
        <w:t>Наименование товара ____________________</w:t>
      </w:r>
      <w:r w:rsidR="00FE17C9">
        <w:rPr>
          <w:sz w:val="24"/>
          <w:szCs w:val="24"/>
        </w:rPr>
        <w:t>________________________________________</w:t>
      </w:r>
      <w:r w:rsidR="00396D2F">
        <w:rPr>
          <w:sz w:val="24"/>
          <w:szCs w:val="24"/>
        </w:rPr>
        <w:t>_</w:t>
      </w:r>
    </w:p>
    <w:p w:rsidR="003F7959" w:rsidRDefault="00407B96" w:rsidP="00396D2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Модель/</w:t>
      </w:r>
      <w:r w:rsidR="00FE17C9">
        <w:rPr>
          <w:sz w:val="24"/>
          <w:szCs w:val="24"/>
        </w:rPr>
        <w:t>номер __________________________________________________________________</w:t>
      </w:r>
      <w:r w:rsidR="00396D2F">
        <w:rPr>
          <w:sz w:val="24"/>
          <w:szCs w:val="24"/>
        </w:rPr>
        <w:t>_</w:t>
      </w:r>
    </w:p>
    <w:p w:rsidR="00407B96" w:rsidRDefault="00FE17C9" w:rsidP="00396D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Причина ремонта /замены/ возврата товара</w:t>
      </w:r>
      <w:r w:rsidR="00407B96">
        <w:rPr>
          <w:sz w:val="24"/>
          <w:szCs w:val="24"/>
        </w:rPr>
        <w:t>___</w:t>
      </w:r>
      <w:r w:rsidR="00805838">
        <w:rPr>
          <w:sz w:val="24"/>
          <w:szCs w:val="24"/>
        </w:rPr>
        <w:t>_</w:t>
      </w:r>
      <w:r w:rsidR="00407B96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</w:t>
      </w:r>
    </w:p>
    <w:p w:rsidR="00407B96" w:rsidRPr="00E30AA6" w:rsidRDefault="00407B96" w:rsidP="00396D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805838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</w:t>
      </w:r>
      <w:r w:rsidR="00FE17C9">
        <w:rPr>
          <w:sz w:val="24"/>
          <w:szCs w:val="24"/>
        </w:rPr>
        <w:t>_____</w:t>
      </w:r>
    </w:p>
    <w:p w:rsidR="0094576B" w:rsidRDefault="00D839FF" w:rsidP="00396D2F">
      <w:pPr>
        <w:spacing w:line="360" w:lineRule="auto"/>
        <w:jc w:val="both"/>
      </w:pPr>
      <w:r>
        <w:t>________________________________________________________________________________</w:t>
      </w:r>
    </w:p>
    <w:p w:rsidR="00407B96" w:rsidRDefault="00407B96" w:rsidP="00396D2F">
      <w:pPr>
        <w:spacing w:line="360" w:lineRule="auto"/>
        <w:jc w:val="both"/>
      </w:pPr>
      <w:r>
        <w:t>Требования: ____________________________________________________________________</w:t>
      </w:r>
      <w:r w:rsidR="00FE17C9">
        <w:t>_______</w:t>
      </w:r>
    </w:p>
    <w:p w:rsidR="0094576B" w:rsidRDefault="00D839FF" w:rsidP="00D839FF">
      <w:pPr>
        <w:spacing w:after="0" w:line="240" w:lineRule="auto"/>
      </w:pPr>
      <w:r>
        <w:t>________________________________________________________________________________</w:t>
      </w:r>
      <w:r w:rsidR="00396D2F">
        <w:t>_______</w:t>
      </w:r>
    </w:p>
    <w:p w:rsidR="00DA18A8" w:rsidRPr="009E47AF" w:rsidRDefault="00DA18A8" w:rsidP="00D839FF">
      <w:pPr>
        <w:spacing w:after="0" w:line="240" w:lineRule="auto"/>
      </w:pPr>
    </w:p>
    <w:p w:rsidR="009E47AF" w:rsidRDefault="00FE17C9" w:rsidP="00D839FF">
      <w:pPr>
        <w:spacing w:after="0" w:line="240" w:lineRule="auto"/>
      </w:pPr>
      <w:r>
        <w:t>Дата «____</w:t>
      </w:r>
      <w:r w:rsidR="0004182F">
        <w:t>» ___________</w:t>
      </w:r>
      <w:r>
        <w:t>_______20______ г.</w:t>
      </w:r>
      <w:r>
        <w:tab/>
      </w:r>
      <w:r>
        <w:tab/>
        <w:t>Подпись __________________________________</w:t>
      </w:r>
    </w:p>
    <w:p w:rsidR="0004182F" w:rsidRDefault="0004182F" w:rsidP="00D839FF">
      <w:pPr>
        <w:spacing w:after="0" w:line="240" w:lineRule="auto"/>
      </w:pPr>
    </w:p>
    <w:p w:rsidR="0004182F" w:rsidRPr="000B054F" w:rsidRDefault="000B054F" w:rsidP="000B054F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r w:rsidRPr="00DA18A8">
        <w:rPr>
          <w:sz w:val="16"/>
          <w:szCs w:val="16"/>
        </w:rPr>
        <w:t>Линия отреза</w:t>
      </w:r>
    </w:p>
    <w:p w:rsidR="00FE17C9" w:rsidRDefault="000B054F" w:rsidP="000B054F">
      <w:pPr>
        <w:spacing w:after="0" w:line="240" w:lineRule="auto"/>
        <w:jc w:val="center"/>
      </w:pPr>
      <w:r>
        <w:t>(заполняется, остается у водителя для передачи</w:t>
      </w:r>
      <w:r w:rsidR="008047B7">
        <w:t xml:space="preserve"> на склад, сервисный центр и т.п</w:t>
      </w:r>
      <w:r>
        <w:t>.)</w:t>
      </w:r>
    </w:p>
    <w:p w:rsidR="000B054F" w:rsidRDefault="000B054F" w:rsidP="000B054F">
      <w:pPr>
        <w:spacing w:after="0" w:line="240" w:lineRule="auto"/>
        <w:jc w:val="center"/>
      </w:pPr>
    </w:p>
    <w:p w:rsidR="000B054F" w:rsidRDefault="000B054F" w:rsidP="00396D2F">
      <w:pPr>
        <w:spacing w:after="0" w:line="240" w:lineRule="auto"/>
        <w:jc w:val="both"/>
      </w:pPr>
      <w:r>
        <w:t>Принял склад №_________Подпись (Ф.И.О)</w:t>
      </w:r>
      <w:r w:rsidR="008047B7">
        <w:t xml:space="preserve"> </w:t>
      </w:r>
      <w:r>
        <w:t xml:space="preserve">__________________________________________________ </w:t>
      </w:r>
    </w:p>
    <w:p w:rsidR="0004182F" w:rsidRDefault="000B054F" w:rsidP="00396D2F">
      <w:pPr>
        <w:spacing w:after="0" w:line="240" w:lineRule="auto"/>
        <w:jc w:val="both"/>
      </w:pPr>
      <w:r>
        <w:t>Дата</w:t>
      </w:r>
      <w:r w:rsidR="008047B7">
        <w:t xml:space="preserve"> приемки на склад</w:t>
      </w:r>
      <w:r>
        <w:t xml:space="preserve"> «____» _________________20__г.</w:t>
      </w:r>
    </w:p>
    <w:p w:rsidR="0004182F" w:rsidRDefault="000B054F" w:rsidP="00396D2F">
      <w:pPr>
        <w:spacing w:after="0" w:line="360" w:lineRule="auto"/>
        <w:jc w:val="both"/>
      </w:pPr>
      <w:r>
        <w:t>От покупателя __________________________________________________________________________</w:t>
      </w:r>
    </w:p>
    <w:p w:rsidR="000B054F" w:rsidRDefault="000B054F" w:rsidP="00396D2F">
      <w:pPr>
        <w:spacing w:after="0" w:line="360" w:lineRule="auto"/>
        <w:jc w:val="both"/>
      </w:pPr>
      <w:r>
        <w:t>Наименование товара____________________________________________________________________</w:t>
      </w:r>
    </w:p>
    <w:p w:rsidR="000B054F" w:rsidRDefault="000B054F" w:rsidP="00396D2F">
      <w:pPr>
        <w:spacing w:after="0" w:line="360" w:lineRule="auto"/>
        <w:jc w:val="both"/>
      </w:pPr>
      <w:r>
        <w:t>Водитель (Ф.И.О) ________________________________________________________________________</w:t>
      </w:r>
    </w:p>
    <w:p w:rsidR="000B054F" w:rsidRPr="000B054F" w:rsidRDefault="000B054F" w:rsidP="000B054F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r w:rsidRPr="00DA18A8">
        <w:rPr>
          <w:sz w:val="16"/>
          <w:szCs w:val="16"/>
        </w:rPr>
        <w:t>Линия отреза</w:t>
      </w:r>
    </w:p>
    <w:p w:rsidR="000B054F" w:rsidRDefault="000B054F" w:rsidP="000B054F">
      <w:pPr>
        <w:spacing w:after="0" w:line="240" w:lineRule="auto"/>
        <w:jc w:val="center"/>
      </w:pPr>
      <w:r>
        <w:t>(заполняется, остается на складе)</w:t>
      </w:r>
    </w:p>
    <w:p w:rsidR="00BA5244" w:rsidRDefault="00BA5244" w:rsidP="000B054F">
      <w:pPr>
        <w:spacing w:after="0" w:line="240" w:lineRule="auto"/>
        <w:jc w:val="center"/>
      </w:pPr>
    </w:p>
    <w:p w:rsidR="00BA5244" w:rsidRDefault="00BA5244" w:rsidP="00396D2F">
      <w:pPr>
        <w:spacing w:after="0" w:line="240" w:lineRule="auto"/>
        <w:jc w:val="both"/>
      </w:pPr>
      <w:r>
        <w:t>Принял водитель (ФИО) __________________________________________________________________</w:t>
      </w:r>
    </w:p>
    <w:p w:rsidR="00BA5244" w:rsidRDefault="00BA5244" w:rsidP="00396D2F">
      <w:pPr>
        <w:spacing w:after="0" w:line="240" w:lineRule="auto"/>
        <w:jc w:val="both"/>
      </w:pPr>
      <w:r>
        <w:t>Дата</w:t>
      </w:r>
      <w:r w:rsidR="008047B7">
        <w:t xml:space="preserve"> передачи на склад </w:t>
      </w:r>
      <w:proofErr w:type="gramStart"/>
      <w:r>
        <w:t xml:space="preserve"> </w:t>
      </w:r>
      <w:r w:rsidR="00396D2F">
        <w:t xml:space="preserve">  </w:t>
      </w:r>
      <w:r>
        <w:t>«</w:t>
      </w:r>
      <w:proofErr w:type="gramEnd"/>
      <w:r>
        <w:t>____» _________________20__г.</w:t>
      </w:r>
    </w:p>
    <w:p w:rsidR="00BA5244" w:rsidRDefault="00BA5244" w:rsidP="00396D2F">
      <w:pPr>
        <w:spacing w:after="0" w:line="360" w:lineRule="auto"/>
        <w:jc w:val="both"/>
      </w:pPr>
      <w:r>
        <w:t>От покупателя __________________________________________________________________________</w:t>
      </w:r>
    </w:p>
    <w:p w:rsidR="00BA5244" w:rsidRDefault="00BA5244" w:rsidP="00396D2F">
      <w:pPr>
        <w:spacing w:after="0" w:line="360" w:lineRule="auto"/>
        <w:jc w:val="both"/>
      </w:pPr>
      <w:r>
        <w:t>Наименование товара____________________________________________________________________</w:t>
      </w:r>
    </w:p>
    <w:p w:rsidR="00BA5244" w:rsidRDefault="00BA5244" w:rsidP="00396D2F">
      <w:pPr>
        <w:spacing w:after="0" w:line="240" w:lineRule="auto"/>
        <w:jc w:val="both"/>
      </w:pPr>
      <w:r>
        <w:t>Склад №_______ Подпись (Ф.И.О)</w:t>
      </w:r>
      <w:r w:rsidR="008047B7">
        <w:t xml:space="preserve"> </w:t>
      </w:r>
      <w:r>
        <w:t>__________________________________________________________</w:t>
      </w:r>
    </w:p>
    <w:p w:rsidR="00BA5244" w:rsidRPr="000B054F" w:rsidRDefault="00BA5244" w:rsidP="00BA5244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r w:rsidRPr="00DA18A8">
        <w:rPr>
          <w:sz w:val="16"/>
          <w:szCs w:val="16"/>
        </w:rPr>
        <w:t>Линия отреза</w:t>
      </w:r>
    </w:p>
    <w:p w:rsidR="00BA5244" w:rsidRDefault="00BA5244" w:rsidP="00BA5244">
      <w:pPr>
        <w:spacing w:after="0" w:line="240" w:lineRule="auto"/>
        <w:jc w:val="center"/>
      </w:pPr>
      <w:r>
        <w:t>(заполняется, остается у водителя)</w:t>
      </w:r>
    </w:p>
    <w:p w:rsidR="00BA5244" w:rsidRDefault="00BA5244" w:rsidP="00BA5244">
      <w:pPr>
        <w:spacing w:after="0" w:line="240" w:lineRule="auto"/>
        <w:jc w:val="center"/>
      </w:pPr>
    </w:p>
    <w:p w:rsidR="00BA5244" w:rsidRDefault="00BA5244" w:rsidP="00BA5244">
      <w:pPr>
        <w:spacing w:after="0" w:line="240" w:lineRule="auto"/>
      </w:pPr>
    </w:p>
    <w:p w:rsidR="00BA5244" w:rsidRDefault="00BA5244" w:rsidP="00396D2F">
      <w:pPr>
        <w:spacing w:after="0" w:line="240" w:lineRule="auto"/>
        <w:jc w:val="both"/>
      </w:pPr>
      <w:r>
        <w:t>От покупателя (Ф.И.О.) ___________________________________________________________________</w:t>
      </w:r>
    </w:p>
    <w:p w:rsidR="00BA5244" w:rsidRDefault="00BA5244" w:rsidP="00396D2F">
      <w:pPr>
        <w:spacing w:after="0" w:line="240" w:lineRule="auto"/>
        <w:jc w:val="both"/>
      </w:pPr>
      <w:r>
        <w:t>Наименование товара ___________________________________________________________________</w:t>
      </w:r>
    </w:p>
    <w:p w:rsidR="00BA5244" w:rsidRDefault="00BA5244" w:rsidP="00396D2F">
      <w:pPr>
        <w:spacing w:after="0" w:line="240" w:lineRule="auto"/>
        <w:jc w:val="both"/>
      </w:pPr>
      <w:r>
        <w:t>Водитель (Ф.И.О.) _______________________________________________________________________</w:t>
      </w:r>
    </w:p>
    <w:p w:rsidR="00BA5244" w:rsidRDefault="00BA5244" w:rsidP="00396D2F">
      <w:pPr>
        <w:spacing w:after="0" w:line="240" w:lineRule="auto"/>
        <w:jc w:val="both"/>
      </w:pPr>
      <w:r>
        <w:t>Дата</w:t>
      </w:r>
      <w:r w:rsidR="008047B7">
        <w:t xml:space="preserve"> приемки </w:t>
      </w:r>
      <w:proofErr w:type="gramStart"/>
      <w:r w:rsidR="00396D2F">
        <w:t xml:space="preserve">  </w:t>
      </w:r>
      <w:r>
        <w:t xml:space="preserve"> «</w:t>
      </w:r>
      <w:proofErr w:type="gramEnd"/>
      <w:r>
        <w:t>_____» ______________________20___ г.</w:t>
      </w:r>
    </w:p>
    <w:p w:rsidR="00BA5244" w:rsidRPr="000B054F" w:rsidRDefault="00BA5244" w:rsidP="00BA5244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r w:rsidRPr="00DA18A8">
        <w:rPr>
          <w:sz w:val="16"/>
          <w:szCs w:val="16"/>
        </w:rPr>
        <w:t>Линия отреза</w:t>
      </w:r>
    </w:p>
    <w:p w:rsidR="001A0A23" w:rsidRPr="009E47AF" w:rsidRDefault="00BA5244" w:rsidP="00424ED1">
      <w:pPr>
        <w:spacing w:after="0" w:line="240" w:lineRule="auto"/>
        <w:jc w:val="center"/>
      </w:pPr>
      <w:r>
        <w:t>(заполняется, остается у покупателя)</w:t>
      </w:r>
      <w:bookmarkStart w:id="0" w:name="_GoBack"/>
      <w:bookmarkEnd w:id="0"/>
    </w:p>
    <w:sectPr w:rsidR="001A0A23" w:rsidRPr="009E47AF" w:rsidSect="00DA18A8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559"/>
    <w:multiLevelType w:val="hybridMultilevel"/>
    <w:tmpl w:val="1E18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0581"/>
    <w:multiLevelType w:val="hybridMultilevel"/>
    <w:tmpl w:val="ABCA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289E"/>
    <w:multiLevelType w:val="hybridMultilevel"/>
    <w:tmpl w:val="14F6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651E"/>
    <w:multiLevelType w:val="hybridMultilevel"/>
    <w:tmpl w:val="1E18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26457"/>
    <w:multiLevelType w:val="hybridMultilevel"/>
    <w:tmpl w:val="F20C57EE"/>
    <w:lvl w:ilvl="0" w:tplc="73866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DD"/>
    <w:rsid w:val="0004182F"/>
    <w:rsid w:val="000B054F"/>
    <w:rsid w:val="000E72FD"/>
    <w:rsid w:val="001A0A23"/>
    <w:rsid w:val="00396D2F"/>
    <w:rsid w:val="003F26EC"/>
    <w:rsid w:val="003F7959"/>
    <w:rsid w:val="00407B96"/>
    <w:rsid w:val="00424ED1"/>
    <w:rsid w:val="00427CDD"/>
    <w:rsid w:val="00430D42"/>
    <w:rsid w:val="00484EBF"/>
    <w:rsid w:val="00544129"/>
    <w:rsid w:val="006113B7"/>
    <w:rsid w:val="00614E25"/>
    <w:rsid w:val="00627AC2"/>
    <w:rsid w:val="00761522"/>
    <w:rsid w:val="007F4161"/>
    <w:rsid w:val="008047B7"/>
    <w:rsid w:val="00805838"/>
    <w:rsid w:val="00927EA9"/>
    <w:rsid w:val="0094576B"/>
    <w:rsid w:val="009502A1"/>
    <w:rsid w:val="00960159"/>
    <w:rsid w:val="009C04B1"/>
    <w:rsid w:val="009E47AF"/>
    <w:rsid w:val="00A84694"/>
    <w:rsid w:val="00B34071"/>
    <w:rsid w:val="00B944F8"/>
    <w:rsid w:val="00BA5244"/>
    <w:rsid w:val="00C718FF"/>
    <w:rsid w:val="00CA4A50"/>
    <w:rsid w:val="00D65480"/>
    <w:rsid w:val="00D839FF"/>
    <w:rsid w:val="00DA18A8"/>
    <w:rsid w:val="00DC406D"/>
    <w:rsid w:val="00E30AA6"/>
    <w:rsid w:val="00EC2918"/>
    <w:rsid w:val="00F129BC"/>
    <w:rsid w:val="00F711F0"/>
    <w:rsid w:val="00FB5922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2601-030C-45BD-9C8B-4F98F2F3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4C0354BD</Template>
  <TotalTime>85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</dc:creator>
  <cp:keywords/>
  <dc:description/>
  <cp:lastModifiedBy>Галина Баранова</cp:lastModifiedBy>
  <cp:revision>6</cp:revision>
  <cp:lastPrinted>2023-08-31T12:38:00Z</cp:lastPrinted>
  <dcterms:created xsi:type="dcterms:W3CDTF">2016-12-22T14:22:00Z</dcterms:created>
  <dcterms:modified xsi:type="dcterms:W3CDTF">2023-08-31T13:09:00Z</dcterms:modified>
</cp:coreProperties>
</file>